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江华县干部保健体检项目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绩效自评报告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县财政局：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为进一步规范财政资金管理，强化部门绩效责任意识，切实提高财政资金使用效益。根据《中华人民共和国预算法》和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《关于全面实施预算绩效管理的实施意见》（湘办发[20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]10号）等相关规定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，县保健委员会办公室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（县卫生健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康局）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年全县干部保健体检专项资金进行了绩效评价，现将评价情况及结果报告如下：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基本情况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firstLine="643" w:firstLineChars="0"/>
        <w:jc w:val="left"/>
        <w:textAlignment w:val="auto"/>
        <w:rPr>
          <w:rStyle w:val="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设立依据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2021年，县保健委员会办公室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年7月31日《县人民政府第二十七次常务会议纪要》和《关于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做好20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年度干部职工健康体检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的通知》（江保健〔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〕1号）精神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文件，为贯彻落实健康保健实施项目，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维护干部职工的身体健康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，经县人民政府同意，县财政局审核，由县卫生健康局老龄健康与保健股负责此项目，县财政安排干部保健体检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专项资金专项资金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1610000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firstLine="643" w:firstLineChars="0"/>
        <w:jc w:val="left"/>
        <w:textAlignment w:val="auto"/>
        <w:rPr>
          <w:rStyle w:val="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设立目标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县保健委员会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办公室紧密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围绕政府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一切为了人民的健康这一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工作重心，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认真贯彻卫生健康工作重大战略部署，以推动健康江华建设落根实地，维护全县广大干部职工身体健康为目标。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全县干部保健体检是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zh-CN"/>
        </w:rPr>
        <w:t>保障干部生命安全，提高全民身体素质的重要措施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年我县为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2458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干部职工提供干部保健体检服务，服务对象有：1.县直单位和中央、省、市驻江华各单位全体离休干部，副科级以上在职干部、副科级以上退休干部；2.国有林场、经济开发区、高新区副科级以上在职干部；3.副高以上职称、省级以上劳模和享受政府特殊津贴（国务院津贴）的在职专业技术人员，副高以上职称、省级以上劳模和享受政府特殊津贴（国务院津贴）的退休专业技术人员；4.各乡镇党委、人大、政府主要领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服务内容是健康体检，包括了一般检查如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内（外）科、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血压、身高，及血液检查、B超、胸片、尿常规、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尿毒、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心电图、女性乳腺B超等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干部保健体检经费结算标准为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0元/人，费用由县财政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全额拨付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全县副科级以上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等群体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健康保健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体检，全面了解干部职工的身体健康状况，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人文关怀，建立领导干部健康档案。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二、绩效自评工作开展情况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严格执行财政资金使用效率，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财务管理规范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项目资金实行专款专用，干部保健体检经费支出没有超出财政预算，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保了该项目各项工作的顺利实施。按《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江华县2021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部门整体绩效评价报告》综合打分：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三、项目实施情况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（一）项目资金情况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 xml:space="preserve"> 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项目资金收支情况。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年县财政拨付到位资金1505159.5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元，其中县内体检经费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1461500元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至县人民医院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异地体检人员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9997.5元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已全部打入异地体检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员账户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，处级干部体检经费支出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33662元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 xml:space="preserve"> 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项目资金管理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2021年11月底，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县人民医院实施干部保健体检后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上报到县保健委员会办公室，由县保健委员会办公室汇总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核对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项目实施相关资料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无误后，按程序先后上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县卫生健康局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，分管卫生、财政的二位副县长审批后，交由县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财政局审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财政局根据项目完成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情况，审核完毕后，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将专项经费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县卫生健康局，县卫生健康局按照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要求，及时拨付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给县人民医院。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firstLine="643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项目绩效指标完成情况分析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该项目2021年投入资金1505159.5元，全年资金到位率100%，资金使用率100%。2021年健康体检人次2458人次，全县干部的健康保健预防工作取得了实质性成效。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工作成效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通过常规性健康体检，有效降低和减少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干部职工因工作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、生活压力、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精神过度紧张等因素导致疾病的发生，让每一位干部职工科学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直观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健康状况，做到有病早发现、早治疗，无病早预防。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体检结束后，县人民医院体检中心在我局的指导下，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有针对性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、个性化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为体检对象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开展健康教育、健康促进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行为干预指导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科学引导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树立正确的健康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观念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逐步养成良好的健康生活习惯。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六、工作计划和建议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江华瑶族自治县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901BA0"/>
    <w:multiLevelType w:val="singleLevel"/>
    <w:tmpl w:val="88901BA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6E13B8"/>
    <w:multiLevelType w:val="singleLevel"/>
    <w:tmpl w:val="C66E13B8"/>
    <w:lvl w:ilvl="0" w:tentative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abstractNum w:abstractNumId="2">
    <w:nsid w:val="5732DE7C"/>
    <w:multiLevelType w:val="singleLevel"/>
    <w:tmpl w:val="5732DE7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3YWZmZjEzZTI2YjNmNzNlZDIxODY4MWZiZjU4ZTkifQ=="/>
  </w:docVars>
  <w:rsids>
    <w:rsidRoot w:val="1D7B6BAB"/>
    <w:rsid w:val="002D1D07"/>
    <w:rsid w:val="002F42D0"/>
    <w:rsid w:val="00432862"/>
    <w:rsid w:val="00530130"/>
    <w:rsid w:val="005F749E"/>
    <w:rsid w:val="00686BC5"/>
    <w:rsid w:val="00756619"/>
    <w:rsid w:val="00B17CEE"/>
    <w:rsid w:val="00B259FA"/>
    <w:rsid w:val="00B56206"/>
    <w:rsid w:val="00BD4997"/>
    <w:rsid w:val="00C03651"/>
    <w:rsid w:val="00DF7FC5"/>
    <w:rsid w:val="00E37344"/>
    <w:rsid w:val="00E432B0"/>
    <w:rsid w:val="00EA49A9"/>
    <w:rsid w:val="027B6ABE"/>
    <w:rsid w:val="03203DB2"/>
    <w:rsid w:val="039E579F"/>
    <w:rsid w:val="061B5B8D"/>
    <w:rsid w:val="094910F4"/>
    <w:rsid w:val="0A917080"/>
    <w:rsid w:val="0BF45C44"/>
    <w:rsid w:val="0C3A344F"/>
    <w:rsid w:val="0C7844FD"/>
    <w:rsid w:val="0C9F2661"/>
    <w:rsid w:val="0DBF6F6A"/>
    <w:rsid w:val="10523CCA"/>
    <w:rsid w:val="1140349E"/>
    <w:rsid w:val="117F1C17"/>
    <w:rsid w:val="126C7FD4"/>
    <w:rsid w:val="130A6D27"/>
    <w:rsid w:val="138908C8"/>
    <w:rsid w:val="14645D66"/>
    <w:rsid w:val="14A75C73"/>
    <w:rsid w:val="15617E7C"/>
    <w:rsid w:val="17251750"/>
    <w:rsid w:val="176727BD"/>
    <w:rsid w:val="199066CD"/>
    <w:rsid w:val="1D7B6BAB"/>
    <w:rsid w:val="1FA34427"/>
    <w:rsid w:val="213E355F"/>
    <w:rsid w:val="22F56B4A"/>
    <w:rsid w:val="2392591E"/>
    <w:rsid w:val="254B2459"/>
    <w:rsid w:val="28412D4E"/>
    <w:rsid w:val="2ECC41C9"/>
    <w:rsid w:val="30724CF1"/>
    <w:rsid w:val="32CA7836"/>
    <w:rsid w:val="33950B0E"/>
    <w:rsid w:val="34374982"/>
    <w:rsid w:val="349B551C"/>
    <w:rsid w:val="35EE2AEA"/>
    <w:rsid w:val="368C5EAD"/>
    <w:rsid w:val="390A2B19"/>
    <w:rsid w:val="3B8F134D"/>
    <w:rsid w:val="3E6E0E77"/>
    <w:rsid w:val="3ED66178"/>
    <w:rsid w:val="3F9A3383"/>
    <w:rsid w:val="414B0143"/>
    <w:rsid w:val="42C37714"/>
    <w:rsid w:val="43AF2F16"/>
    <w:rsid w:val="460C1BD7"/>
    <w:rsid w:val="464D6A6B"/>
    <w:rsid w:val="47F71E04"/>
    <w:rsid w:val="490C27B2"/>
    <w:rsid w:val="49230B5D"/>
    <w:rsid w:val="492F22C4"/>
    <w:rsid w:val="4933454B"/>
    <w:rsid w:val="4A560553"/>
    <w:rsid w:val="4B07476C"/>
    <w:rsid w:val="4DAB3768"/>
    <w:rsid w:val="4ECA7A9E"/>
    <w:rsid w:val="4F81792C"/>
    <w:rsid w:val="524034D7"/>
    <w:rsid w:val="542B3971"/>
    <w:rsid w:val="554E72C8"/>
    <w:rsid w:val="58CF1D76"/>
    <w:rsid w:val="59412795"/>
    <w:rsid w:val="5BD43E61"/>
    <w:rsid w:val="5BF63ACF"/>
    <w:rsid w:val="5C952EE1"/>
    <w:rsid w:val="5D5A2DB0"/>
    <w:rsid w:val="5F2D329B"/>
    <w:rsid w:val="629E3ECD"/>
    <w:rsid w:val="62A44822"/>
    <w:rsid w:val="62D978D4"/>
    <w:rsid w:val="65200781"/>
    <w:rsid w:val="653B4B75"/>
    <w:rsid w:val="65EC3F19"/>
    <w:rsid w:val="671438A1"/>
    <w:rsid w:val="6BA23086"/>
    <w:rsid w:val="6D535020"/>
    <w:rsid w:val="6D5A5180"/>
    <w:rsid w:val="6EDE667C"/>
    <w:rsid w:val="6F6A7491"/>
    <w:rsid w:val="72023A1A"/>
    <w:rsid w:val="737D59FA"/>
    <w:rsid w:val="74CF4CA5"/>
    <w:rsid w:val="78704614"/>
    <w:rsid w:val="78F03DF3"/>
    <w:rsid w:val="7981136A"/>
    <w:rsid w:val="7AAF546D"/>
    <w:rsid w:val="7C7C3B7E"/>
    <w:rsid w:val="7CD20F2D"/>
    <w:rsid w:val="7EC4764F"/>
    <w:rsid w:val="7F2B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1450</Words>
  <Characters>1548</Characters>
  <Lines>23</Lines>
  <Paragraphs>6</Paragraphs>
  <TotalTime>0</TotalTime>
  <ScaleCrop>false</ScaleCrop>
  <LinksUpToDate>false</LinksUpToDate>
  <CharactersWithSpaces>1609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2018-09-03T01:12:00Z</dcterms:created>
  <dc:creator>Administrator</dc:creator>
  <cp:lastModifiedBy>A米米</cp:lastModifiedBy>
  <cp:lastPrinted>2020-04-24T00:47:00Z</cp:lastPrinted>
  <dcterms:modified xsi:type="dcterms:W3CDTF">2022-09-09T01:19:23Z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9ED0FCC17131403ABC8CF864A02EAC57</vt:lpwstr>
  </property>
</Properties>
</file>